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77" w:rsidRDefault="00812477" w:rsidP="00065441">
      <w:pPr>
        <w:jc w:val="center"/>
        <w:rPr>
          <w:rFonts w:ascii="黑体" w:eastAsia="黑体" w:hAnsi="黑体"/>
          <w:sz w:val="32"/>
          <w:szCs w:val="32"/>
        </w:rPr>
      </w:pPr>
      <w:r w:rsidRPr="00A21BFC">
        <w:rPr>
          <w:rFonts w:ascii="黑体" w:eastAsia="黑体" w:hAnsi="黑体" w:hint="eastAsia"/>
          <w:sz w:val="32"/>
          <w:szCs w:val="32"/>
        </w:rPr>
        <w:t>培训鉴定中心</w:t>
      </w:r>
      <w:r>
        <w:rPr>
          <w:rFonts w:ascii="黑体" w:eastAsia="黑体" w:hAnsi="黑体" w:hint="eastAsia"/>
          <w:sz w:val="32"/>
          <w:szCs w:val="32"/>
        </w:rPr>
        <w:t>党</w:t>
      </w:r>
      <w:r w:rsidRPr="00597C7A">
        <w:rPr>
          <w:rFonts w:ascii="黑体" w:eastAsia="黑体" w:hAnsi="黑体" w:hint="eastAsia"/>
          <w:sz w:val="32"/>
          <w:szCs w:val="32"/>
        </w:rPr>
        <w:t>支部主题党日活动安排</w:t>
      </w:r>
    </w:p>
    <w:p w:rsidR="00812477" w:rsidRPr="00C72E1F" w:rsidRDefault="00812477" w:rsidP="00C72E1F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(</w:t>
      </w:r>
      <w:r w:rsidRPr="00C72E1F">
        <w:rPr>
          <w:rFonts w:ascii="黑体" w:eastAsia="黑体" w:hAnsi="黑体"/>
          <w:sz w:val="24"/>
          <w:szCs w:val="24"/>
        </w:rPr>
        <w:t>2017</w:t>
      </w:r>
      <w:r w:rsidRPr="00C72E1F">
        <w:rPr>
          <w:rFonts w:ascii="黑体" w:eastAsia="黑体" w:hAnsi="黑体" w:hint="eastAsia"/>
          <w:sz w:val="24"/>
          <w:szCs w:val="24"/>
        </w:rPr>
        <w:t>年上半年</w:t>
      </w:r>
      <w:r>
        <w:rPr>
          <w:rFonts w:ascii="黑体" w:eastAsia="黑体" w:hAnsi="黑体"/>
          <w:sz w:val="24"/>
          <w:szCs w:val="24"/>
        </w:rPr>
        <w:t>)</w:t>
      </w:r>
      <w:bookmarkStart w:id="0" w:name="_GoBack"/>
      <w:bookmarkEnd w:id="0"/>
    </w:p>
    <w:tbl>
      <w:tblPr>
        <w:tblpPr w:leftFromText="180" w:rightFromText="180" w:vertAnchor="page" w:horzAnchor="margin" w:tblpY="2716"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9"/>
        <w:gridCol w:w="4136"/>
        <w:gridCol w:w="1985"/>
        <w:gridCol w:w="1158"/>
      </w:tblGrid>
      <w:tr w:rsidR="00812477" w:rsidRPr="00065441" w:rsidTr="00C72E1F">
        <w:trPr>
          <w:trHeight w:val="791"/>
        </w:trPr>
        <w:tc>
          <w:tcPr>
            <w:tcW w:w="1119" w:type="dxa"/>
            <w:vAlign w:val="center"/>
          </w:tcPr>
          <w:p w:rsidR="00812477" w:rsidRPr="00C72E1F" w:rsidRDefault="00812477" w:rsidP="00C30D7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C72E1F">
              <w:rPr>
                <w:rFonts w:ascii="宋体" w:hAnsi="宋体" w:hint="eastAsia"/>
                <w:b/>
                <w:sz w:val="24"/>
                <w:szCs w:val="24"/>
              </w:rPr>
              <w:t>月份</w:t>
            </w:r>
          </w:p>
        </w:tc>
        <w:tc>
          <w:tcPr>
            <w:tcW w:w="4136" w:type="dxa"/>
            <w:vAlign w:val="center"/>
          </w:tcPr>
          <w:p w:rsidR="00812477" w:rsidRPr="00C72E1F" w:rsidRDefault="00812477" w:rsidP="00C30D7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C72E1F">
              <w:rPr>
                <w:rFonts w:ascii="宋体" w:hAnsi="宋体" w:hint="eastAsia"/>
                <w:b/>
                <w:sz w:val="24"/>
                <w:szCs w:val="24"/>
              </w:rPr>
              <w:t>主题</w:t>
            </w:r>
            <w:r>
              <w:rPr>
                <w:rFonts w:ascii="宋体" w:hAnsi="宋体"/>
                <w:b/>
                <w:sz w:val="24"/>
                <w:szCs w:val="24"/>
              </w:rPr>
              <w:t>(</w:t>
            </w:r>
            <w:r w:rsidRPr="00C72E1F"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  <w:r>
              <w:rPr>
                <w:rFonts w:ascii="宋体" w:hAnsi="宋体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812477" w:rsidRPr="00C72E1F" w:rsidRDefault="00812477" w:rsidP="00C30D7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拟开展</w:t>
            </w:r>
            <w:r w:rsidRPr="00C72E1F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158" w:type="dxa"/>
            <w:vAlign w:val="center"/>
          </w:tcPr>
          <w:p w:rsidR="00812477" w:rsidRPr="00C72E1F" w:rsidRDefault="00812477" w:rsidP="00C30D7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C72E1F"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812477" w:rsidRPr="00065441" w:rsidTr="00C72E1F">
        <w:trPr>
          <w:trHeight w:val="1685"/>
        </w:trPr>
        <w:tc>
          <w:tcPr>
            <w:tcW w:w="1119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30D7A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4136" w:type="dxa"/>
            <w:vAlign w:val="center"/>
          </w:tcPr>
          <w:p w:rsidR="00812477" w:rsidRDefault="00812477" w:rsidP="00C30D7A">
            <w:pPr>
              <w:jc w:val="center"/>
              <w:rPr>
                <w:rFonts w:ascii="宋体"/>
                <w:sz w:val="28"/>
                <w:szCs w:val="28"/>
              </w:rPr>
            </w:pPr>
            <w:r w:rsidRPr="00C30D7A">
              <w:rPr>
                <w:rFonts w:ascii="宋体" w:hAnsi="宋体" w:hint="eastAsia"/>
                <w:sz w:val="28"/>
                <w:szCs w:val="28"/>
              </w:rPr>
              <w:t>摆问题</w:t>
            </w:r>
            <w:r w:rsidRPr="00C30D7A"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找差距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8430AF">
              <w:rPr>
                <w:rFonts w:ascii="宋体" w:hAnsi="宋体" w:hint="eastAsia"/>
                <w:sz w:val="28"/>
                <w:szCs w:val="28"/>
              </w:rPr>
              <w:t>拟</w:t>
            </w:r>
            <w:r w:rsidRPr="00C30D7A">
              <w:rPr>
                <w:rFonts w:ascii="宋体" w:hAnsi="宋体" w:hint="eastAsia"/>
                <w:sz w:val="28"/>
                <w:szCs w:val="28"/>
              </w:rPr>
              <w:t>措施</w:t>
            </w:r>
            <w:r w:rsidRPr="00C30D7A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812477" w:rsidRPr="00C30D7A" w:rsidRDefault="00812477" w:rsidP="00C30D7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(</w:t>
            </w:r>
            <w:r w:rsidRPr="00805264">
              <w:rPr>
                <w:rFonts w:ascii="宋体" w:hAnsi="宋体" w:hint="eastAsia"/>
                <w:sz w:val="28"/>
                <w:szCs w:val="28"/>
              </w:rPr>
              <w:t>支部</w:t>
            </w:r>
            <w:r>
              <w:rPr>
                <w:rFonts w:ascii="宋体" w:hAnsi="宋体" w:hint="eastAsia"/>
                <w:sz w:val="28"/>
                <w:szCs w:val="28"/>
              </w:rPr>
              <w:t>民主</w:t>
            </w:r>
            <w:r w:rsidRPr="00C30D7A">
              <w:rPr>
                <w:rFonts w:ascii="宋体" w:hAnsi="宋体" w:hint="eastAsia"/>
                <w:sz w:val="28"/>
                <w:szCs w:val="28"/>
              </w:rPr>
              <w:t>生活会专题</w:t>
            </w:r>
            <w:r>
              <w:rPr>
                <w:rFonts w:ascii="宋体" w:hAnsi="宋体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宋体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2"/>
                <w:attr w:name="Year" w:val="2017"/>
              </w:smartTagPr>
              <w:r>
                <w:rPr>
                  <w:rFonts w:ascii="宋体" w:hAnsi="宋体"/>
                  <w:sz w:val="28"/>
                  <w:szCs w:val="28"/>
                </w:rPr>
                <w:t>2</w:t>
              </w:r>
              <w:r w:rsidRPr="00C30D7A">
                <w:rPr>
                  <w:rFonts w:ascii="宋体" w:hAnsi="宋体" w:hint="eastAsia"/>
                  <w:sz w:val="28"/>
                  <w:szCs w:val="28"/>
                </w:rPr>
                <w:t>月</w:t>
              </w:r>
              <w:r>
                <w:rPr>
                  <w:rFonts w:ascii="宋体" w:hAnsi="宋体"/>
                  <w:sz w:val="28"/>
                  <w:szCs w:val="28"/>
                </w:rPr>
                <w:t>28</w:t>
              </w:r>
              <w:r w:rsidRPr="00C30D7A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158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12477" w:rsidTr="00C72E1F">
        <w:trPr>
          <w:trHeight w:val="1685"/>
        </w:trPr>
        <w:tc>
          <w:tcPr>
            <w:tcW w:w="1119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30D7A">
              <w:rPr>
                <w:rFonts w:ascii="黑体" w:eastAsia="黑体" w:hAnsi="黑体"/>
                <w:sz w:val="32"/>
                <w:szCs w:val="32"/>
              </w:rPr>
              <w:t>2</w:t>
            </w:r>
          </w:p>
        </w:tc>
        <w:tc>
          <w:tcPr>
            <w:tcW w:w="4136" w:type="dxa"/>
            <w:vAlign w:val="center"/>
          </w:tcPr>
          <w:p w:rsidR="00812477" w:rsidRDefault="00812477" w:rsidP="00C30D7A">
            <w:pPr>
              <w:jc w:val="center"/>
              <w:rPr>
                <w:rFonts w:ascii="宋体"/>
                <w:sz w:val="28"/>
                <w:szCs w:val="28"/>
              </w:rPr>
            </w:pPr>
            <w:r w:rsidRPr="00C5522C">
              <w:rPr>
                <w:rFonts w:ascii="宋体" w:hAnsi="宋体" w:hint="eastAsia"/>
                <w:sz w:val="28"/>
                <w:szCs w:val="28"/>
              </w:rPr>
              <w:t>研</w:t>
            </w:r>
            <w:r>
              <w:rPr>
                <w:rFonts w:ascii="宋体" w:hAnsi="宋体" w:hint="eastAsia"/>
                <w:sz w:val="28"/>
                <w:szCs w:val="28"/>
              </w:rPr>
              <w:t>政策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上项目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C30D7A">
              <w:rPr>
                <w:rFonts w:ascii="宋体" w:hAnsi="宋体" w:hint="eastAsia"/>
                <w:sz w:val="28"/>
                <w:szCs w:val="28"/>
              </w:rPr>
              <w:t>谋发展</w:t>
            </w:r>
          </w:p>
          <w:p w:rsidR="00812477" w:rsidRPr="00C5522C" w:rsidRDefault="00812477" w:rsidP="00C30D7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落实年度项目计划专题</w:t>
            </w:r>
            <w:r>
              <w:rPr>
                <w:rFonts w:ascii="宋体" w:hAnsi="宋体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bookmarkStart w:id="1" w:name="OLE_LINK1"/>
            <w:bookmarkStart w:id="2" w:name="OLE_LINK2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3"/>
                <w:attr w:name="Year" w:val="2017"/>
              </w:smartTagPr>
              <w:r>
                <w:rPr>
                  <w:rFonts w:ascii="宋体" w:hAnsi="宋体"/>
                  <w:sz w:val="28"/>
                  <w:szCs w:val="28"/>
                </w:rPr>
                <w:t>3</w:t>
              </w:r>
              <w:r w:rsidRPr="00C30D7A">
                <w:rPr>
                  <w:rFonts w:ascii="宋体" w:hAnsi="宋体" w:hint="eastAsia"/>
                  <w:sz w:val="28"/>
                  <w:szCs w:val="28"/>
                </w:rPr>
                <w:t>月</w:t>
              </w:r>
              <w:r>
                <w:rPr>
                  <w:rFonts w:ascii="宋体" w:hAnsi="宋体"/>
                  <w:sz w:val="28"/>
                  <w:szCs w:val="28"/>
                </w:rPr>
                <w:t>31</w:t>
              </w:r>
              <w:r w:rsidRPr="00C30D7A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  <w:bookmarkEnd w:id="1"/>
            <w:bookmarkEnd w:id="2"/>
          </w:p>
        </w:tc>
        <w:tc>
          <w:tcPr>
            <w:tcW w:w="1158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12477" w:rsidTr="00C72E1F">
        <w:trPr>
          <w:trHeight w:val="1726"/>
        </w:trPr>
        <w:tc>
          <w:tcPr>
            <w:tcW w:w="1119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30D7A">
              <w:rPr>
                <w:rFonts w:ascii="黑体" w:eastAsia="黑体" w:hAnsi="黑体"/>
                <w:sz w:val="32"/>
                <w:szCs w:val="32"/>
              </w:rPr>
              <w:t>3</w:t>
            </w:r>
          </w:p>
        </w:tc>
        <w:tc>
          <w:tcPr>
            <w:tcW w:w="4136" w:type="dxa"/>
            <w:vAlign w:val="center"/>
          </w:tcPr>
          <w:p w:rsidR="00812477" w:rsidRDefault="00812477" w:rsidP="00C30D7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理规划</w:t>
            </w:r>
            <w:r w:rsidRPr="00C30D7A"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明</w:t>
            </w:r>
            <w:r w:rsidRPr="00C30D7A">
              <w:rPr>
                <w:rFonts w:ascii="宋体" w:hAnsi="宋体" w:hint="eastAsia"/>
                <w:sz w:val="28"/>
                <w:szCs w:val="28"/>
              </w:rPr>
              <w:t>任务</w:t>
            </w:r>
            <w:r w:rsidRPr="00C30D7A"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齐努力</w:t>
            </w:r>
          </w:p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宋体" w:hAnsi="宋体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贯彻十三五规划专题</w:t>
            </w:r>
            <w:r>
              <w:rPr>
                <w:rFonts w:ascii="宋体" w:hAnsi="宋体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4"/>
                <w:attr w:name="Year" w:val="2017"/>
              </w:smartTagPr>
              <w:r>
                <w:rPr>
                  <w:rFonts w:ascii="宋体" w:hAnsi="宋体"/>
                  <w:sz w:val="28"/>
                  <w:szCs w:val="28"/>
                </w:rPr>
                <w:t>4</w:t>
              </w:r>
              <w:r w:rsidRPr="00C30D7A">
                <w:rPr>
                  <w:rFonts w:ascii="宋体" w:hAnsi="宋体" w:hint="eastAsia"/>
                  <w:sz w:val="28"/>
                  <w:szCs w:val="28"/>
                </w:rPr>
                <w:t>月</w:t>
              </w:r>
              <w:r w:rsidRPr="00C30D7A">
                <w:rPr>
                  <w:rFonts w:ascii="宋体" w:hAnsi="宋体"/>
                  <w:sz w:val="28"/>
                  <w:szCs w:val="28"/>
                </w:rPr>
                <w:t>2</w:t>
              </w:r>
              <w:r>
                <w:rPr>
                  <w:rFonts w:ascii="宋体" w:hAnsi="宋体"/>
                  <w:sz w:val="28"/>
                  <w:szCs w:val="28"/>
                </w:rPr>
                <w:t>8</w:t>
              </w:r>
              <w:r w:rsidRPr="00C30D7A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158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12477" w:rsidTr="00C72E1F">
        <w:trPr>
          <w:trHeight w:val="1685"/>
        </w:trPr>
        <w:tc>
          <w:tcPr>
            <w:tcW w:w="1119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30D7A">
              <w:rPr>
                <w:rFonts w:ascii="黑体" w:eastAsia="黑体" w:hAnsi="黑体"/>
                <w:sz w:val="32"/>
                <w:szCs w:val="32"/>
              </w:rPr>
              <w:t>4</w:t>
            </w:r>
          </w:p>
        </w:tc>
        <w:tc>
          <w:tcPr>
            <w:tcW w:w="4136" w:type="dxa"/>
            <w:vAlign w:val="center"/>
          </w:tcPr>
          <w:p w:rsidR="00812477" w:rsidRDefault="00812477" w:rsidP="00C30D7A">
            <w:pPr>
              <w:jc w:val="center"/>
              <w:rPr>
                <w:rFonts w:ascii="宋体"/>
                <w:sz w:val="28"/>
                <w:szCs w:val="28"/>
              </w:rPr>
            </w:pPr>
            <w:r w:rsidRPr="00C3606C">
              <w:rPr>
                <w:rFonts w:ascii="宋体" w:hAnsi="宋体" w:hint="eastAsia"/>
                <w:sz w:val="28"/>
                <w:szCs w:val="28"/>
              </w:rPr>
              <w:t>学条例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筑防线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倡清风</w:t>
            </w:r>
          </w:p>
          <w:p w:rsidR="00812477" w:rsidRPr="00C3606C" w:rsidRDefault="00812477" w:rsidP="00C30D7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廉政教育月专题</w:t>
            </w:r>
            <w:r>
              <w:rPr>
                <w:rFonts w:ascii="宋体" w:hAnsi="宋体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5"/>
                <w:attr w:name="Year" w:val="2017"/>
              </w:smartTagPr>
              <w:r>
                <w:rPr>
                  <w:rFonts w:ascii="宋体" w:hAnsi="宋体"/>
                  <w:sz w:val="28"/>
                  <w:szCs w:val="28"/>
                </w:rPr>
                <w:t>5</w:t>
              </w:r>
              <w:r w:rsidRPr="00C30D7A">
                <w:rPr>
                  <w:rFonts w:ascii="宋体" w:hAnsi="宋体" w:hint="eastAsia"/>
                  <w:sz w:val="28"/>
                  <w:szCs w:val="28"/>
                </w:rPr>
                <w:t>月</w:t>
              </w:r>
              <w:r w:rsidRPr="00C30D7A">
                <w:rPr>
                  <w:rFonts w:ascii="宋体" w:hAnsi="宋体"/>
                  <w:sz w:val="28"/>
                  <w:szCs w:val="28"/>
                </w:rPr>
                <w:t>27</w:t>
              </w:r>
              <w:r w:rsidRPr="00C30D7A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158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12477" w:rsidTr="00C72E1F">
        <w:trPr>
          <w:trHeight w:val="1685"/>
        </w:trPr>
        <w:tc>
          <w:tcPr>
            <w:tcW w:w="1119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30D7A">
              <w:rPr>
                <w:rFonts w:ascii="黑体" w:eastAsia="黑体" w:hAnsi="黑体"/>
                <w:sz w:val="32"/>
                <w:szCs w:val="32"/>
              </w:rPr>
              <w:t>5</w:t>
            </w:r>
          </w:p>
        </w:tc>
        <w:tc>
          <w:tcPr>
            <w:tcW w:w="4136" w:type="dxa"/>
            <w:vAlign w:val="center"/>
          </w:tcPr>
          <w:p w:rsidR="00812477" w:rsidRDefault="00812477" w:rsidP="00C30D7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读党史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颂党恩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创佳绩</w:t>
            </w:r>
          </w:p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宋体" w:hAnsi="宋体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喜迎党的生日专题</w:t>
            </w:r>
            <w:r>
              <w:rPr>
                <w:rFonts w:ascii="宋体" w:hAnsi="宋体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6"/>
                <w:attr w:name="Year" w:val="2017"/>
              </w:smartTagPr>
              <w:r>
                <w:rPr>
                  <w:rFonts w:ascii="宋体" w:hAnsi="宋体"/>
                  <w:sz w:val="28"/>
                  <w:szCs w:val="28"/>
                </w:rPr>
                <w:t>6</w:t>
              </w:r>
              <w:r w:rsidRPr="00C30D7A">
                <w:rPr>
                  <w:rFonts w:ascii="宋体" w:hAnsi="宋体" w:hint="eastAsia"/>
                  <w:sz w:val="28"/>
                  <w:szCs w:val="28"/>
                </w:rPr>
                <w:t>月</w:t>
              </w:r>
              <w:r w:rsidRPr="00C30D7A">
                <w:rPr>
                  <w:rFonts w:ascii="宋体" w:hAnsi="宋体"/>
                  <w:sz w:val="28"/>
                  <w:szCs w:val="28"/>
                </w:rPr>
                <w:t>2</w:t>
              </w:r>
              <w:r>
                <w:rPr>
                  <w:rFonts w:ascii="宋体" w:hAnsi="宋体"/>
                  <w:sz w:val="28"/>
                  <w:szCs w:val="28"/>
                </w:rPr>
                <w:t>6</w:t>
              </w:r>
              <w:r w:rsidRPr="00C30D7A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158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12477" w:rsidTr="00C72E1F">
        <w:trPr>
          <w:trHeight w:val="1726"/>
        </w:trPr>
        <w:tc>
          <w:tcPr>
            <w:tcW w:w="1119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136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812477" w:rsidRPr="00C30D7A" w:rsidRDefault="00812477" w:rsidP="00C30D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812477" w:rsidRPr="00065441" w:rsidRDefault="00812477"/>
    <w:sectPr w:rsidR="00812477" w:rsidRPr="00065441" w:rsidSect="002003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477" w:rsidRDefault="00812477">
      <w:r>
        <w:separator/>
      </w:r>
    </w:p>
  </w:endnote>
  <w:endnote w:type="continuationSeparator" w:id="0">
    <w:p w:rsidR="00812477" w:rsidRDefault="00812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77" w:rsidRDefault="008124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77" w:rsidRDefault="008124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77" w:rsidRDefault="00812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477" w:rsidRDefault="00812477">
      <w:r>
        <w:separator/>
      </w:r>
    </w:p>
  </w:footnote>
  <w:footnote w:type="continuationSeparator" w:id="0">
    <w:p w:rsidR="00812477" w:rsidRDefault="00812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77" w:rsidRDefault="008124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77" w:rsidRDefault="00812477" w:rsidP="00A21BF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77" w:rsidRDefault="008124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441"/>
    <w:rsid w:val="000132FB"/>
    <w:rsid w:val="00064DF3"/>
    <w:rsid w:val="00065441"/>
    <w:rsid w:val="00080C6A"/>
    <w:rsid w:val="00090A3B"/>
    <w:rsid w:val="000A2767"/>
    <w:rsid w:val="000A2A37"/>
    <w:rsid w:val="000B4EA1"/>
    <w:rsid w:val="000D5399"/>
    <w:rsid w:val="000F7334"/>
    <w:rsid w:val="001141FB"/>
    <w:rsid w:val="001148C0"/>
    <w:rsid w:val="00123384"/>
    <w:rsid w:val="00130387"/>
    <w:rsid w:val="00133B15"/>
    <w:rsid w:val="0016421B"/>
    <w:rsid w:val="00167CCA"/>
    <w:rsid w:val="001730AE"/>
    <w:rsid w:val="0017748C"/>
    <w:rsid w:val="001931E7"/>
    <w:rsid w:val="00194807"/>
    <w:rsid w:val="0019777C"/>
    <w:rsid w:val="001C25DB"/>
    <w:rsid w:val="001D66F5"/>
    <w:rsid w:val="002003FF"/>
    <w:rsid w:val="00207F1B"/>
    <w:rsid w:val="00226240"/>
    <w:rsid w:val="00234530"/>
    <w:rsid w:val="0023691C"/>
    <w:rsid w:val="00267D31"/>
    <w:rsid w:val="002940F8"/>
    <w:rsid w:val="002C3C43"/>
    <w:rsid w:val="002C46DC"/>
    <w:rsid w:val="002D774B"/>
    <w:rsid w:val="002E7D0C"/>
    <w:rsid w:val="002F52EA"/>
    <w:rsid w:val="002F6F97"/>
    <w:rsid w:val="003105BA"/>
    <w:rsid w:val="003232A8"/>
    <w:rsid w:val="00330A84"/>
    <w:rsid w:val="0033662B"/>
    <w:rsid w:val="00337C4E"/>
    <w:rsid w:val="003407FA"/>
    <w:rsid w:val="003467E3"/>
    <w:rsid w:val="003523EE"/>
    <w:rsid w:val="00362357"/>
    <w:rsid w:val="003854BE"/>
    <w:rsid w:val="00394C91"/>
    <w:rsid w:val="00396D5F"/>
    <w:rsid w:val="003A360F"/>
    <w:rsid w:val="003B37D6"/>
    <w:rsid w:val="003D0E42"/>
    <w:rsid w:val="004016B9"/>
    <w:rsid w:val="004053AE"/>
    <w:rsid w:val="0040588C"/>
    <w:rsid w:val="00413B7B"/>
    <w:rsid w:val="00425A7B"/>
    <w:rsid w:val="00433839"/>
    <w:rsid w:val="004343D6"/>
    <w:rsid w:val="004634BF"/>
    <w:rsid w:val="00474D81"/>
    <w:rsid w:val="004B2ECA"/>
    <w:rsid w:val="004B47CE"/>
    <w:rsid w:val="0050402C"/>
    <w:rsid w:val="00524540"/>
    <w:rsid w:val="005279DB"/>
    <w:rsid w:val="00534D09"/>
    <w:rsid w:val="0056359C"/>
    <w:rsid w:val="0059769B"/>
    <w:rsid w:val="00597C7A"/>
    <w:rsid w:val="005A7A0A"/>
    <w:rsid w:val="005B056A"/>
    <w:rsid w:val="005C5FBE"/>
    <w:rsid w:val="005C7FDE"/>
    <w:rsid w:val="005D2943"/>
    <w:rsid w:val="005D4FDD"/>
    <w:rsid w:val="005E134E"/>
    <w:rsid w:val="00603EB2"/>
    <w:rsid w:val="00614A7C"/>
    <w:rsid w:val="00616B0E"/>
    <w:rsid w:val="00630040"/>
    <w:rsid w:val="00647FBB"/>
    <w:rsid w:val="00652883"/>
    <w:rsid w:val="00681682"/>
    <w:rsid w:val="0068721C"/>
    <w:rsid w:val="00694DF2"/>
    <w:rsid w:val="006A037E"/>
    <w:rsid w:val="006A645C"/>
    <w:rsid w:val="006B47A7"/>
    <w:rsid w:val="006B6699"/>
    <w:rsid w:val="006C5B0C"/>
    <w:rsid w:val="006E03B2"/>
    <w:rsid w:val="00766EB4"/>
    <w:rsid w:val="00772382"/>
    <w:rsid w:val="00787FF7"/>
    <w:rsid w:val="007B4F9B"/>
    <w:rsid w:val="007B6EEA"/>
    <w:rsid w:val="007C363E"/>
    <w:rsid w:val="007C5865"/>
    <w:rsid w:val="007C799E"/>
    <w:rsid w:val="007D38DE"/>
    <w:rsid w:val="007D5CE2"/>
    <w:rsid w:val="007E6CC3"/>
    <w:rsid w:val="007E6DF6"/>
    <w:rsid w:val="007E74B9"/>
    <w:rsid w:val="007F3187"/>
    <w:rsid w:val="00805264"/>
    <w:rsid w:val="00812477"/>
    <w:rsid w:val="00812625"/>
    <w:rsid w:val="0083785C"/>
    <w:rsid w:val="00840E94"/>
    <w:rsid w:val="008430AF"/>
    <w:rsid w:val="00843DE5"/>
    <w:rsid w:val="00857DCE"/>
    <w:rsid w:val="008E2BA6"/>
    <w:rsid w:val="00945BC4"/>
    <w:rsid w:val="00946A77"/>
    <w:rsid w:val="009502CA"/>
    <w:rsid w:val="009522CB"/>
    <w:rsid w:val="00967C13"/>
    <w:rsid w:val="00972205"/>
    <w:rsid w:val="00973500"/>
    <w:rsid w:val="009775D9"/>
    <w:rsid w:val="00981BA7"/>
    <w:rsid w:val="009864C2"/>
    <w:rsid w:val="0099230B"/>
    <w:rsid w:val="009B5C53"/>
    <w:rsid w:val="009C0F4D"/>
    <w:rsid w:val="009E4147"/>
    <w:rsid w:val="009F23F3"/>
    <w:rsid w:val="00A03FE7"/>
    <w:rsid w:val="00A06659"/>
    <w:rsid w:val="00A21BFC"/>
    <w:rsid w:val="00A4404B"/>
    <w:rsid w:val="00A47C36"/>
    <w:rsid w:val="00A76D2F"/>
    <w:rsid w:val="00A773E4"/>
    <w:rsid w:val="00A8203C"/>
    <w:rsid w:val="00A90CCB"/>
    <w:rsid w:val="00AA5719"/>
    <w:rsid w:val="00AA77EB"/>
    <w:rsid w:val="00AB4FC0"/>
    <w:rsid w:val="00AC19CE"/>
    <w:rsid w:val="00AC7EC4"/>
    <w:rsid w:val="00AE14CB"/>
    <w:rsid w:val="00AE2BC2"/>
    <w:rsid w:val="00B3699E"/>
    <w:rsid w:val="00B6056C"/>
    <w:rsid w:val="00B7266E"/>
    <w:rsid w:val="00B961B7"/>
    <w:rsid w:val="00BC0AF3"/>
    <w:rsid w:val="00BC3CE5"/>
    <w:rsid w:val="00BE40E5"/>
    <w:rsid w:val="00BE4563"/>
    <w:rsid w:val="00BF7699"/>
    <w:rsid w:val="00C0015F"/>
    <w:rsid w:val="00C05586"/>
    <w:rsid w:val="00C24B55"/>
    <w:rsid w:val="00C2518B"/>
    <w:rsid w:val="00C30D7A"/>
    <w:rsid w:val="00C3606C"/>
    <w:rsid w:val="00C4652F"/>
    <w:rsid w:val="00C5491C"/>
    <w:rsid w:val="00C5522C"/>
    <w:rsid w:val="00C616A8"/>
    <w:rsid w:val="00C72E1F"/>
    <w:rsid w:val="00C771D9"/>
    <w:rsid w:val="00C840EB"/>
    <w:rsid w:val="00C85E33"/>
    <w:rsid w:val="00C929FA"/>
    <w:rsid w:val="00C950AD"/>
    <w:rsid w:val="00CA159E"/>
    <w:rsid w:val="00CA50F0"/>
    <w:rsid w:val="00CA7239"/>
    <w:rsid w:val="00CE26CF"/>
    <w:rsid w:val="00CF70C9"/>
    <w:rsid w:val="00D153D6"/>
    <w:rsid w:val="00D15775"/>
    <w:rsid w:val="00D201D2"/>
    <w:rsid w:val="00D27AE3"/>
    <w:rsid w:val="00D34761"/>
    <w:rsid w:val="00D453A2"/>
    <w:rsid w:val="00D45CBD"/>
    <w:rsid w:val="00D54144"/>
    <w:rsid w:val="00D75074"/>
    <w:rsid w:val="00D85BE2"/>
    <w:rsid w:val="00D95633"/>
    <w:rsid w:val="00DC0855"/>
    <w:rsid w:val="00E0411A"/>
    <w:rsid w:val="00E14BC4"/>
    <w:rsid w:val="00E15AA0"/>
    <w:rsid w:val="00E17A00"/>
    <w:rsid w:val="00E63075"/>
    <w:rsid w:val="00E67133"/>
    <w:rsid w:val="00E71DF6"/>
    <w:rsid w:val="00E75FBD"/>
    <w:rsid w:val="00E76378"/>
    <w:rsid w:val="00EC2389"/>
    <w:rsid w:val="00EC2928"/>
    <w:rsid w:val="00F06456"/>
    <w:rsid w:val="00F3693B"/>
    <w:rsid w:val="00F41BD6"/>
    <w:rsid w:val="00F611AE"/>
    <w:rsid w:val="00F65E03"/>
    <w:rsid w:val="00FA4103"/>
    <w:rsid w:val="00FA75B1"/>
    <w:rsid w:val="00FE1F18"/>
    <w:rsid w:val="00FF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4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54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75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75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33</Words>
  <Characters>191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校企合作党支部2017年主题党日活动安排</dc:title>
  <dc:subject/>
  <dc:creator>Administrator</dc:creator>
  <cp:keywords/>
  <dc:description/>
  <cp:lastModifiedBy>AutoBVT</cp:lastModifiedBy>
  <cp:revision>3</cp:revision>
  <dcterms:created xsi:type="dcterms:W3CDTF">2017-03-28T03:02:00Z</dcterms:created>
  <dcterms:modified xsi:type="dcterms:W3CDTF">2017-03-28T03:02:00Z</dcterms:modified>
</cp:coreProperties>
</file>